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CC08" w14:textId="77777777" w:rsidR="00D8224D" w:rsidRDefault="007A6036">
      <w:pPr>
        <w:spacing w:line="460" w:lineRule="exact"/>
        <w:ind w:left="601" w:hanging="601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/>
          <w:b/>
          <w:bCs/>
          <w:sz w:val="20"/>
          <w:szCs w:val="20"/>
        </w:rPr>
        <w:t>第五點附件一</w:t>
      </w:r>
      <w:r>
        <w:rPr>
          <w:rFonts w:ascii="標楷體" w:eastAsia="標楷體" w:hAnsi="標楷體"/>
          <w:b/>
          <w:bCs/>
          <w:sz w:val="20"/>
          <w:szCs w:val="20"/>
        </w:rPr>
        <w:t xml:space="preserve">                        </w:t>
      </w:r>
    </w:p>
    <w:tbl>
      <w:tblPr>
        <w:tblW w:w="98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1081"/>
        <w:gridCol w:w="1559"/>
        <w:gridCol w:w="567"/>
        <w:gridCol w:w="567"/>
        <w:gridCol w:w="2448"/>
        <w:gridCol w:w="567"/>
        <w:gridCol w:w="2373"/>
      </w:tblGrid>
      <w:tr w:rsidR="00D8224D" w14:paraId="26C5CC0A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09" w14:textId="77777777" w:rsidR="00D8224D" w:rsidRDefault="007A603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申訴書</w:t>
            </w:r>
          </w:p>
        </w:tc>
      </w:tr>
      <w:tr w:rsidR="00D8224D" w14:paraId="26C5CC11" w14:textId="7777777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0B" w14:textId="77777777" w:rsidR="00D8224D" w:rsidRDefault="007A603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</w:p>
          <w:p w14:paraId="26C5CC0C" w14:textId="77777777" w:rsidR="00D8224D" w:rsidRDefault="007A603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訴</w:t>
            </w:r>
          </w:p>
          <w:p w14:paraId="26C5CC0D" w14:textId="77777777" w:rsidR="00D8224D" w:rsidRDefault="007A603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0E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0F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10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</w:tr>
      <w:tr w:rsidR="00D8224D" w14:paraId="26C5CC16" w14:textId="7777777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12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13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14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15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24D" w14:paraId="26C5CC1B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17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18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19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1A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</w:tr>
      <w:tr w:rsidR="00D8224D" w14:paraId="26C5CC20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1C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1D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1E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1F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24D" w14:paraId="26C5CC24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21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22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住居所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23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24D" w14:paraId="26C5CC29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25" w14:textId="77777777" w:rsidR="00D8224D" w:rsidRDefault="007A6036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人（應附具委任書）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26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27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28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</w:tr>
      <w:tr w:rsidR="00D8224D" w14:paraId="26C5CC2E" w14:textId="7777777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2A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2B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2C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2D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24D" w14:paraId="26C5CC33" w14:textId="7777777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2F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30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31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32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</w:tr>
      <w:tr w:rsidR="00D8224D" w14:paraId="26C5CC38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34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35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36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37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24D" w14:paraId="26C5CC3C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39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3A" w14:textId="77777777" w:rsidR="00D8224D" w:rsidRDefault="007A603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住居所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C3B" w14:textId="77777777" w:rsidR="00D8224D" w:rsidRDefault="00D8224D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24D" w14:paraId="26C5CC4D" w14:textId="77777777">
        <w:tblPrEx>
          <w:tblCellMar>
            <w:top w:w="0" w:type="dxa"/>
            <w:bottom w:w="0" w:type="dxa"/>
          </w:tblCellMar>
        </w:tblPrEx>
        <w:trPr>
          <w:trHeight w:val="7155"/>
        </w:trPr>
        <w:tc>
          <w:tcPr>
            <w:tcW w:w="9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5CC3D" w14:textId="77777777" w:rsidR="00D8224D" w:rsidRDefault="007A603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申訴事實：</w:t>
            </w:r>
          </w:p>
          <w:p w14:paraId="26C5CC3E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C5CC3F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C5CC40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C5CC41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C5CC42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C5CC43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C5CC44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C5CC45" w14:textId="77777777" w:rsidR="00D8224D" w:rsidRDefault="007A6036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附件名稱：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如相關證明文件、代理人委任書正本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26C5CC46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C5CC47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C5CC48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C5CC49" w14:textId="77777777" w:rsidR="00D8224D" w:rsidRDefault="007A6036">
            <w:pPr>
              <w:overflowPunct w:val="0"/>
              <w:autoSpaceDE w:val="0"/>
              <w:snapToGrid w:val="0"/>
              <w:spacing w:line="420" w:lineRule="exact"/>
              <w:ind w:firstLine="29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（簽章）</w:t>
            </w:r>
          </w:p>
          <w:p w14:paraId="26C5CC4A" w14:textId="77777777" w:rsidR="00D8224D" w:rsidRDefault="007A6036">
            <w:pPr>
              <w:overflowPunct w:val="0"/>
              <w:autoSpaceDE w:val="0"/>
              <w:snapToGrid w:val="0"/>
              <w:spacing w:line="420" w:lineRule="exact"/>
              <w:ind w:firstLine="29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（簽章）</w:t>
            </w:r>
          </w:p>
          <w:p w14:paraId="26C5CC4B" w14:textId="77777777" w:rsidR="00D8224D" w:rsidRDefault="00D8224D">
            <w:pPr>
              <w:overflowPunct w:val="0"/>
              <w:autoSpaceDE w:val="0"/>
              <w:snapToGrid w:val="0"/>
              <w:spacing w:line="420" w:lineRule="exact"/>
              <w:ind w:firstLine="3418"/>
              <w:jc w:val="both"/>
              <w:rPr>
                <w:rFonts w:ascii="標楷體" w:eastAsia="標楷體" w:hAnsi="標楷體"/>
                <w:sz w:val="32"/>
              </w:rPr>
            </w:pPr>
          </w:p>
          <w:p w14:paraId="26C5CC4C" w14:textId="77777777" w:rsidR="00D8224D" w:rsidRDefault="007A6036">
            <w:pPr>
              <w:overflowPunct w:val="0"/>
              <w:autoSpaceDE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26C5CC4E" w14:textId="77777777" w:rsidR="00D8224D" w:rsidRDefault="007A6036">
      <w:pPr>
        <w:overflowPunct w:val="0"/>
        <w:autoSpaceDE w:val="0"/>
        <w:spacing w:line="500" w:lineRule="exact"/>
        <w:jc w:val="both"/>
      </w:pPr>
      <w:r>
        <w:rPr>
          <w:rFonts w:ascii="標楷體" w:eastAsia="標楷體" w:hAnsi="標楷體"/>
          <w:b/>
          <w:bCs/>
          <w:sz w:val="20"/>
          <w:szCs w:val="20"/>
        </w:rPr>
        <w:lastRenderedPageBreak/>
        <w:t>第五點附件二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      </w:t>
      </w:r>
    </w:p>
    <w:p w14:paraId="26C5CC4F" w14:textId="77777777" w:rsidR="00D8224D" w:rsidRDefault="007A6036">
      <w:pPr>
        <w:overflowPunct w:val="0"/>
        <w:autoSpaceDE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委任書</w:t>
      </w:r>
    </w:p>
    <w:p w14:paraId="26C5CC50" w14:textId="77777777" w:rsidR="00D8224D" w:rsidRDefault="00D8224D">
      <w:pPr>
        <w:pStyle w:val="aa"/>
        <w:spacing w:line="240" w:lineRule="auto"/>
        <w:ind w:firstLine="640"/>
        <w:jc w:val="left"/>
        <w:rPr>
          <w:rFonts w:ascii="標楷體" w:hAnsi="標楷體"/>
          <w:sz w:val="32"/>
          <w:szCs w:val="32"/>
        </w:rPr>
      </w:pPr>
    </w:p>
    <w:p w14:paraId="26C5CC51" w14:textId="77777777" w:rsidR="00D8224D" w:rsidRDefault="007A6036">
      <w:pPr>
        <w:pStyle w:val="aa"/>
        <w:spacing w:line="240" w:lineRule="auto"/>
        <w:ind w:firstLine="640"/>
        <w:jc w:val="left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茲委任受任人</w:t>
      </w:r>
      <w:r>
        <w:rPr>
          <w:rFonts w:ascii="標楷體" w:hAnsi="標楷體"/>
          <w:sz w:val="32"/>
          <w:szCs w:val="32"/>
        </w:rPr>
        <w:t xml:space="preserve">            </w:t>
      </w:r>
      <w:r>
        <w:rPr>
          <w:rFonts w:ascii="標楷體" w:hAnsi="標楷體"/>
          <w:sz w:val="32"/>
          <w:szCs w:val="32"/>
        </w:rPr>
        <w:t>為代理人，就委任人因職</w:t>
      </w:r>
      <w:proofErr w:type="gramStart"/>
      <w:r>
        <w:rPr>
          <w:rFonts w:ascii="標楷體" w:hAnsi="標楷體"/>
          <w:sz w:val="32"/>
          <w:szCs w:val="32"/>
        </w:rPr>
        <w:t>場霸凌</w:t>
      </w:r>
      <w:proofErr w:type="gramEnd"/>
      <w:r>
        <w:rPr>
          <w:rFonts w:ascii="標楷體" w:hAnsi="標楷體"/>
          <w:sz w:val="32"/>
          <w:szCs w:val="32"/>
        </w:rPr>
        <w:t>提起申訴事件，有為一切申訴行為之權限，</w:t>
      </w:r>
      <w:r>
        <w:rPr>
          <w:rFonts w:ascii="標楷體" w:hAnsi="標楷體"/>
          <w:sz w:val="32"/>
          <w:szCs w:val="32"/>
        </w:rPr>
        <w:t>□</w:t>
      </w:r>
      <w:r>
        <w:rPr>
          <w:rFonts w:ascii="標楷體" w:hAnsi="標楷體"/>
          <w:sz w:val="32"/>
          <w:szCs w:val="32"/>
        </w:rPr>
        <w:t>並有</w:t>
      </w:r>
      <w:r>
        <w:rPr>
          <w:rFonts w:ascii="標楷體" w:hAnsi="標楷體"/>
          <w:sz w:val="32"/>
          <w:szCs w:val="32"/>
        </w:rPr>
        <w:t>□</w:t>
      </w:r>
      <w:r>
        <w:rPr>
          <w:rFonts w:ascii="標楷體" w:hAnsi="標楷體"/>
          <w:sz w:val="32"/>
          <w:szCs w:val="32"/>
        </w:rPr>
        <w:t>但無（請擇</w:t>
      </w:r>
      <w:proofErr w:type="gramStart"/>
      <w:r>
        <w:rPr>
          <w:rFonts w:ascii="標楷體" w:hAnsi="標楷體"/>
          <w:sz w:val="32"/>
          <w:szCs w:val="32"/>
        </w:rPr>
        <w:t>一</w:t>
      </w:r>
      <w:proofErr w:type="gramEnd"/>
      <w:r>
        <w:rPr>
          <w:rFonts w:ascii="標楷體" w:hAnsi="標楷體"/>
          <w:sz w:val="32"/>
          <w:szCs w:val="32"/>
        </w:rPr>
        <w:t>勾選）撤回申訴之特別權限。</w:t>
      </w:r>
      <w:proofErr w:type="gramStart"/>
      <w:r>
        <w:rPr>
          <w:rFonts w:ascii="標楷體" w:hAnsi="標楷體"/>
          <w:sz w:val="32"/>
          <w:szCs w:val="32"/>
        </w:rPr>
        <w:t>爰</w:t>
      </w:r>
      <w:proofErr w:type="gramEnd"/>
      <w:r>
        <w:rPr>
          <w:rFonts w:ascii="標楷體" w:hAnsi="標楷體"/>
          <w:sz w:val="32"/>
          <w:szCs w:val="32"/>
        </w:rPr>
        <w:t>依法提出本件委任書。</w:t>
      </w:r>
    </w:p>
    <w:p w14:paraId="26C5CC52" w14:textId="77777777" w:rsidR="00D8224D" w:rsidRDefault="00D8224D">
      <w:pPr>
        <w:pStyle w:val="aa"/>
        <w:spacing w:line="240" w:lineRule="auto"/>
        <w:jc w:val="left"/>
        <w:rPr>
          <w:rFonts w:ascii="標楷體" w:hAnsi="標楷體"/>
          <w:sz w:val="32"/>
          <w:szCs w:val="32"/>
        </w:rPr>
      </w:pPr>
    </w:p>
    <w:p w14:paraId="26C5CC53" w14:textId="77777777" w:rsidR="00D8224D" w:rsidRDefault="007A6036">
      <w:pPr>
        <w:overflowPunct w:val="0"/>
        <w:autoSpaceDE w:val="0"/>
        <w:ind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6C5CC54" w14:textId="77777777" w:rsidR="00D8224D" w:rsidRDefault="007A6036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花蓮縣政府</w:t>
      </w:r>
    </w:p>
    <w:p w14:paraId="26C5CC55" w14:textId="77777777" w:rsidR="00D8224D" w:rsidRDefault="00D8224D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</w:p>
    <w:p w14:paraId="26C5CC56" w14:textId="77777777" w:rsidR="00D8224D" w:rsidRDefault="007A6036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</w:t>
      </w:r>
      <w:r>
        <w:rPr>
          <w:rFonts w:ascii="標楷體" w:eastAsia="標楷體" w:hAnsi="標楷體"/>
          <w:sz w:val="32"/>
          <w:szCs w:val="32"/>
        </w:rPr>
        <w:t>委任人：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>簽章</w:t>
      </w:r>
    </w:p>
    <w:p w14:paraId="26C5CC57" w14:textId="77777777" w:rsidR="00D8224D" w:rsidRDefault="007A6036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</w:t>
      </w:r>
      <w:r>
        <w:rPr>
          <w:rFonts w:ascii="標楷體" w:eastAsia="標楷體" w:hAnsi="標楷體"/>
          <w:sz w:val="32"/>
          <w:szCs w:val="32"/>
        </w:rPr>
        <w:t>受任人：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>簽章</w:t>
      </w:r>
    </w:p>
    <w:p w14:paraId="26C5CC58" w14:textId="77777777" w:rsidR="00D8224D" w:rsidRDefault="00D8224D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</w:p>
    <w:p w14:paraId="26C5CC59" w14:textId="77777777" w:rsidR="00D8224D" w:rsidRDefault="00D8224D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</w:p>
    <w:p w14:paraId="26C5CC5A" w14:textId="77777777" w:rsidR="00D8224D" w:rsidRDefault="007A6036">
      <w:pPr>
        <w:overflowPunct w:val="0"/>
        <w:autoSpaceDE w:val="0"/>
        <w:spacing w:line="500" w:lineRule="exact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D8224D">
      <w:footerReference w:type="default" r:id="rId6"/>
      <w:pgSz w:w="11906" w:h="16838"/>
      <w:pgMar w:top="1134" w:right="1418" w:bottom="1134" w:left="141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CC0C" w14:textId="77777777" w:rsidR="007A6036" w:rsidRDefault="007A6036">
      <w:r>
        <w:separator/>
      </w:r>
    </w:p>
  </w:endnote>
  <w:endnote w:type="continuationSeparator" w:id="0">
    <w:p w14:paraId="26C5CC0E" w14:textId="77777777" w:rsidR="007A6036" w:rsidRDefault="007A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5CC10" w14:textId="77777777" w:rsidR="007A6036" w:rsidRDefault="007A603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CC08" w14:textId="77777777" w:rsidR="007A6036" w:rsidRDefault="007A6036">
      <w:r>
        <w:rPr>
          <w:color w:val="000000"/>
        </w:rPr>
        <w:separator/>
      </w:r>
    </w:p>
  </w:footnote>
  <w:footnote w:type="continuationSeparator" w:id="0">
    <w:p w14:paraId="26C5CC0A" w14:textId="77777777" w:rsidR="007A6036" w:rsidRDefault="007A6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224D"/>
    <w:rsid w:val="00580946"/>
    <w:rsid w:val="007A6036"/>
    <w:rsid w:val="00D8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CC08"/>
  <w15:docId w15:val="{02D007F4-F707-46A3-9EAE-6C48011D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overflowPunct w:val="0"/>
      <w:autoSpaceDE w:val="0"/>
      <w:spacing w:line="280" w:lineRule="exact"/>
      <w:jc w:val="both"/>
    </w:pPr>
    <w:rPr>
      <w:rFonts w:ascii="Times New Roman" w:eastAsia="標楷體" w:hAnsi="Times New Roman"/>
      <w:sz w:val="20"/>
      <w:szCs w:val="24"/>
    </w:rPr>
  </w:style>
  <w:style w:type="character" w:customStyle="1" w:styleId="ab">
    <w:name w:val="本文 字元"/>
    <w:rPr>
      <w:rFonts w:ascii="Times New Roman" w:eastAsia="標楷體" w:hAnsi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88567520C24C8428B106F08857D2820" ma:contentTypeVersion="15" ma:contentTypeDescription="建立新的文件。" ma:contentTypeScope="" ma:versionID="6aef9194c06d8053c997f9c6940c22b0">
  <xsd:schema xmlns:xsd="http://www.w3.org/2001/XMLSchema" xmlns:xs="http://www.w3.org/2001/XMLSchema" xmlns:p="http://schemas.microsoft.com/office/2006/metadata/properties" xmlns:ns2="0ecfdfeb-d8fc-4e04-a408-d4df2b0aa25f" xmlns:ns3="f2de8cdd-8790-4414-8b43-d43b3e72a427" targetNamespace="http://schemas.microsoft.com/office/2006/metadata/properties" ma:root="true" ma:fieldsID="bf6bca0c7ff25d3e3164c1a7d95e7095" ns2:_="" ns3:_="">
    <xsd:import namespace="0ecfdfeb-d8fc-4e04-a408-d4df2b0aa25f"/>
    <xsd:import namespace="f2de8cdd-8790-4414-8b43-d43b3e72a4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dfeb-d8fc-4e04-a408-d4df2b0aa2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d25ab8-46b4-4842-b5e9-8bece539b6b0}" ma:internalName="TaxCatchAll" ma:showField="CatchAllData" ma:web="0ecfdfeb-d8fc-4e04-a408-d4df2b0aa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e8cdd-8790-4414-8b43-d43b3e72a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cf317d45-6882-4d77-9533-48d13655f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e8cdd-8790-4414-8b43-d43b3e72a427">
      <Terms xmlns="http://schemas.microsoft.com/office/infopath/2007/PartnerControls"/>
    </lcf76f155ced4ddcb4097134ff3c332f>
    <TaxCatchAll xmlns="0ecfdfeb-d8fc-4e04-a408-d4df2b0aa25f" xsi:nil="true"/>
  </documentManagement>
</p:properties>
</file>

<file path=customXml/itemProps1.xml><?xml version="1.0" encoding="utf-8"?>
<ds:datastoreItem xmlns:ds="http://schemas.openxmlformats.org/officeDocument/2006/customXml" ds:itemID="{C7110104-43D5-40D8-B43E-40943502EF21}"/>
</file>

<file path=customXml/itemProps2.xml><?xml version="1.0" encoding="utf-8"?>
<ds:datastoreItem xmlns:ds="http://schemas.openxmlformats.org/officeDocument/2006/customXml" ds:itemID="{DE23BA70-5B20-4B51-B2D8-DFF568CBD718}"/>
</file>

<file path=customXml/itemProps3.xml><?xml version="1.0" encoding="utf-8"?>
<ds:datastoreItem xmlns:ds="http://schemas.openxmlformats.org/officeDocument/2006/customXml" ds:itemID="{A4D8A54D-5ADD-4092-ACA2-6B3ABE24F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NANTOU_28</dc:creator>
  <dc:description/>
  <cp:lastModifiedBy>路人甲</cp:lastModifiedBy>
  <cp:revision>2</cp:revision>
  <cp:lastPrinted>2022-03-08T06:03:00Z</cp:lastPrinted>
  <dcterms:created xsi:type="dcterms:W3CDTF">2025-01-13T00:16:00Z</dcterms:created>
  <dcterms:modified xsi:type="dcterms:W3CDTF">2025-01-13T00:16:00Z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0x010100488567520C24C8428B106F08857D2820</vt:lpwstr>
  </property>
</Properties>
</file>